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1A" w:rsidRDefault="00E9441A" w:rsidP="009F6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F6FC0">
        <w:rPr>
          <w:rFonts w:ascii="Times New Roman" w:hAnsi="Times New Roman"/>
          <w:b/>
          <w:sz w:val="28"/>
          <w:szCs w:val="28"/>
        </w:rPr>
        <w:t>БЛАНК ЗАПРОСА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441A" w:rsidRPr="009F6FC0" w:rsidRDefault="00E9441A" w:rsidP="009F6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оказание услуги по предоставлению консультативной, методической и диагностической помощи</w:t>
      </w:r>
    </w:p>
    <w:p w:rsidR="00E9441A" w:rsidRPr="009F6FC0" w:rsidRDefault="00E9441A" w:rsidP="009F6FC0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6223"/>
      </w:tblGrid>
      <w:tr w:rsidR="00E9441A" w:rsidRPr="009F6FC0" w:rsidTr="009F6FC0">
        <w:trPr>
          <w:trHeight w:val="1115"/>
        </w:trPr>
        <w:tc>
          <w:tcPr>
            <w:tcW w:w="3348" w:type="dxa"/>
            <w:vAlign w:val="center"/>
          </w:tcPr>
          <w:p w:rsidR="00E9441A" w:rsidRPr="009F6FC0" w:rsidRDefault="00E9441A" w:rsidP="009F6F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 родителя</w:t>
            </w:r>
          </w:p>
          <w:p w:rsidR="00E9441A" w:rsidRPr="009F6FC0" w:rsidRDefault="00E9441A" w:rsidP="009F6F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F6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(законного представителя)</w:t>
            </w:r>
          </w:p>
        </w:tc>
        <w:tc>
          <w:tcPr>
            <w:tcW w:w="6223" w:type="dxa"/>
            <w:vAlign w:val="center"/>
          </w:tcPr>
          <w:p w:rsidR="00E9441A" w:rsidRPr="009F6FC0" w:rsidRDefault="00E9441A" w:rsidP="009F6F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9441A" w:rsidRPr="009F6FC0" w:rsidTr="009F6FC0">
        <w:trPr>
          <w:trHeight w:val="1254"/>
        </w:trPr>
        <w:tc>
          <w:tcPr>
            <w:tcW w:w="3348" w:type="dxa"/>
            <w:vAlign w:val="center"/>
          </w:tcPr>
          <w:p w:rsidR="00E9441A" w:rsidRDefault="00E9441A" w:rsidP="009F6F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Контактный телефон,</w:t>
            </w:r>
          </w:p>
          <w:p w:rsidR="00E9441A" w:rsidRPr="009F6FC0" w:rsidRDefault="00E9441A" w:rsidP="009F6F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домашний адрес, </w:t>
            </w:r>
            <w:r w:rsidRPr="009F6F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e-mail</w:t>
            </w:r>
          </w:p>
          <w:p w:rsidR="00E9441A" w:rsidRPr="009F6FC0" w:rsidRDefault="00E9441A" w:rsidP="009F6F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  <w:vAlign w:val="center"/>
          </w:tcPr>
          <w:p w:rsidR="00E9441A" w:rsidRPr="009F6FC0" w:rsidRDefault="00E9441A" w:rsidP="009F6F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9441A" w:rsidRPr="009F6FC0" w:rsidTr="009F6FC0">
        <w:trPr>
          <w:trHeight w:val="1433"/>
        </w:trPr>
        <w:tc>
          <w:tcPr>
            <w:tcW w:w="3348" w:type="dxa"/>
            <w:vAlign w:val="center"/>
          </w:tcPr>
          <w:p w:rsidR="00E9441A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FC0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 ребенка, возраст</w:t>
            </w:r>
          </w:p>
          <w:p w:rsidR="00E9441A" w:rsidRPr="009F6FC0" w:rsidRDefault="00E9441A" w:rsidP="009F6F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  <w:vAlign w:val="center"/>
          </w:tcPr>
          <w:p w:rsidR="00E9441A" w:rsidRPr="009F6FC0" w:rsidRDefault="00E9441A" w:rsidP="009F6F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9441A" w:rsidRPr="009F6FC0" w:rsidTr="009F6FC0">
        <w:trPr>
          <w:trHeight w:val="8577"/>
        </w:trPr>
        <w:tc>
          <w:tcPr>
            <w:tcW w:w="3348" w:type="dxa"/>
            <w:vAlign w:val="center"/>
          </w:tcPr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6F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запроса на оказание услуги (описание проблемы)</w:t>
            </w: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9441A" w:rsidRPr="009F6FC0" w:rsidRDefault="00E9441A" w:rsidP="009F6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3" w:type="dxa"/>
            <w:vAlign w:val="center"/>
          </w:tcPr>
          <w:p w:rsidR="00E9441A" w:rsidRPr="009F6FC0" w:rsidRDefault="00E9441A" w:rsidP="009F6F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9441A" w:rsidRPr="009F6FC0" w:rsidRDefault="00E9441A" w:rsidP="009F6FC0">
      <w:pPr>
        <w:spacing w:after="0" w:line="240" w:lineRule="auto"/>
        <w:rPr>
          <w:sz w:val="28"/>
          <w:szCs w:val="28"/>
        </w:rPr>
      </w:pPr>
    </w:p>
    <w:sectPr w:rsidR="00E9441A" w:rsidRPr="009F6FC0" w:rsidSect="0034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FB7"/>
    <w:rsid w:val="00340D4B"/>
    <w:rsid w:val="003A6649"/>
    <w:rsid w:val="00462B66"/>
    <w:rsid w:val="004D4B7E"/>
    <w:rsid w:val="00550FB7"/>
    <w:rsid w:val="00552819"/>
    <w:rsid w:val="00561405"/>
    <w:rsid w:val="00625D9A"/>
    <w:rsid w:val="009214BC"/>
    <w:rsid w:val="009F6FC0"/>
    <w:rsid w:val="00E4053B"/>
    <w:rsid w:val="00E9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4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14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45</Words>
  <Characters>259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Дмитрий Каленюк</cp:lastModifiedBy>
  <cp:revision>3</cp:revision>
  <dcterms:created xsi:type="dcterms:W3CDTF">2016-11-23T06:21:00Z</dcterms:created>
  <dcterms:modified xsi:type="dcterms:W3CDTF">2020-12-16T10:52:00Z</dcterms:modified>
</cp:coreProperties>
</file>